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2C090" w14:textId="77777777" w:rsidR="00EB29EE" w:rsidRPr="00F9383E" w:rsidRDefault="00EB29EE" w:rsidP="00EB29EE">
      <w:pPr>
        <w:pStyle w:val="GZSbesedilo"/>
        <w:rPr>
          <w:rFonts w:asciiTheme="minorHAnsi" w:hAnsiTheme="minorHAnsi" w:cstheme="minorHAnsi"/>
          <w:szCs w:val="22"/>
          <w:lang w:val="sl-SI"/>
        </w:rPr>
      </w:pPr>
      <w:r w:rsidRPr="00F9383E">
        <w:rPr>
          <w:rFonts w:asciiTheme="minorHAnsi" w:hAnsiTheme="minorHAnsi" w:cstheme="minorHAnsi"/>
          <w:b/>
          <w:bCs/>
          <w:szCs w:val="22"/>
          <w:lang w:val="sl-SI"/>
        </w:rPr>
        <w:t>Nagrada »</w:t>
      </w:r>
      <w:proofErr w:type="spellStart"/>
      <w:r w:rsidRPr="00F9383E">
        <w:rPr>
          <w:rFonts w:asciiTheme="minorHAnsi" w:hAnsiTheme="minorHAnsi" w:cstheme="minorHAnsi"/>
          <w:b/>
          <w:bCs/>
          <w:szCs w:val="22"/>
          <w:lang w:val="sl-SI"/>
        </w:rPr>
        <w:t>GoDigital</w:t>
      </w:r>
      <w:proofErr w:type="spellEnd"/>
      <w:r w:rsidRPr="00F9383E">
        <w:rPr>
          <w:rFonts w:asciiTheme="minorHAnsi" w:hAnsiTheme="minorHAnsi" w:cstheme="minorHAnsi"/>
          <w:b/>
          <w:bCs/>
          <w:szCs w:val="22"/>
          <w:lang w:val="sl-SI"/>
        </w:rPr>
        <w:t>!« za najboljši digitalni projekt leta</w:t>
      </w:r>
    </w:p>
    <w:p w14:paraId="1902386B" w14:textId="12EFD204" w:rsidR="00EB29EE" w:rsidRDefault="00EB29EE" w:rsidP="00EB29EE">
      <w:pPr>
        <w:pStyle w:val="GZSbesedilo"/>
        <w:rPr>
          <w:rFonts w:asciiTheme="minorHAnsi" w:hAnsiTheme="minorHAnsi" w:cstheme="minorHAnsi"/>
          <w:szCs w:val="22"/>
          <w:lang w:val="sl-SI"/>
        </w:rPr>
      </w:pPr>
      <w:r w:rsidRPr="00F9383E">
        <w:rPr>
          <w:rFonts w:asciiTheme="minorHAnsi" w:hAnsiTheme="minorHAnsi" w:cstheme="minorHAnsi"/>
          <w:szCs w:val="22"/>
          <w:lang w:val="sl-SI"/>
        </w:rPr>
        <w:t xml:space="preserve">Priloga </w:t>
      </w:r>
      <w:r w:rsidR="00835965">
        <w:rPr>
          <w:rFonts w:asciiTheme="minorHAnsi" w:hAnsiTheme="minorHAnsi" w:cstheme="minorHAnsi"/>
          <w:szCs w:val="22"/>
          <w:lang w:val="sl-SI"/>
        </w:rPr>
        <w:t>I</w:t>
      </w:r>
      <w:r w:rsidRPr="00F9383E">
        <w:rPr>
          <w:rFonts w:asciiTheme="minorHAnsi" w:hAnsiTheme="minorHAnsi" w:cstheme="minorHAnsi"/>
          <w:szCs w:val="22"/>
          <w:lang w:val="sl-SI"/>
        </w:rPr>
        <w:t xml:space="preserve"> – </w:t>
      </w:r>
      <w:r>
        <w:rPr>
          <w:rFonts w:asciiTheme="minorHAnsi" w:hAnsiTheme="minorHAnsi" w:cstheme="minorHAnsi"/>
          <w:szCs w:val="22"/>
          <w:lang w:val="sl-SI"/>
        </w:rPr>
        <w:t>3</w:t>
      </w:r>
      <w:r w:rsidRPr="00F9383E">
        <w:rPr>
          <w:rFonts w:asciiTheme="minorHAnsi" w:hAnsiTheme="minorHAnsi" w:cstheme="minorHAnsi"/>
          <w:szCs w:val="22"/>
          <w:lang w:val="sl-SI"/>
        </w:rPr>
        <w:t>. Razpisna dokumentacija</w:t>
      </w:r>
      <w:r>
        <w:rPr>
          <w:rFonts w:asciiTheme="minorHAnsi" w:hAnsiTheme="minorHAnsi" w:cstheme="minorHAnsi"/>
          <w:szCs w:val="22"/>
          <w:lang w:val="sl-SI"/>
        </w:rPr>
        <w:t xml:space="preserve"> – IZJAVA </w:t>
      </w:r>
      <w:r w:rsidR="00835584">
        <w:rPr>
          <w:rFonts w:asciiTheme="minorHAnsi" w:hAnsiTheme="minorHAnsi" w:cstheme="minorHAnsi"/>
          <w:szCs w:val="22"/>
          <w:lang w:val="sl-SI"/>
        </w:rPr>
        <w:t>izvajalca</w:t>
      </w:r>
    </w:p>
    <w:p w14:paraId="40C0DE6A" w14:textId="77777777" w:rsidR="00797E75" w:rsidRDefault="00797E75" w:rsidP="00797E75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06BC4691" w14:textId="1E97CDDA" w:rsidR="00797E75" w:rsidRPr="00BE0134" w:rsidRDefault="00797E75" w:rsidP="00797E75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BE0134">
        <w:rPr>
          <w:rFonts w:ascii="Tahoma" w:hAnsi="Tahoma" w:cs="Tahoma"/>
          <w:b/>
          <w:sz w:val="28"/>
          <w:szCs w:val="28"/>
        </w:rPr>
        <w:t xml:space="preserve">IZJAVA </w:t>
      </w:r>
      <w:r>
        <w:rPr>
          <w:rFonts w:ascii="Tahoma" w:hAnsi="Tahoma" w:cs="Tahoma"/>
          <w:b/>
          <w:sz w:val="28"/>
          <w:szCs w:val="28"/>
        </w:rPr>
        <w:t>–</w:t>
      </w:r>
      <w:r w:rsidRPr="00BE0134">
        <w:rPr>
          <w:rFonts w:ascii="Tahoma" w:hAnsi="Tahoma" w:cs="Tahoma"/>
          <w:b/>
          <w:sz w:val="28"/>
          <w:szCs w:val="28"/>
        </w:rPr>
        <w:t xml:space="preserve"> SOGLASJE IZVAJALCA PROJEKTA </w:t>
      </w:r>
    </w:p>
    <w:p w14:paraId="7FEBD3D5" w14:textId="77777777" w:rsidR="00797E75" w:rsidRPr="00BE0134" w:rsidRDefault="00797E75" w:rsidP="00797E75">
      <w:pPr>
        <w:spacing w:line="360" w:lineRule="auto"/>
        <w:jc w:val="both"/>
        <w:rPr>
          <w:rFonts w:ascii="Tahoma" w:hAnsi="Tahoma" w:cs="Tahoma"/>
        </w:rPr>
      </w:pPr>
    </w:p>
    <w:p w14:paraId="152A8433" w14:textId="77777777" w:rsidR="00797E75" w:rsidRPr="00BE0134" w:rsidRDefault="00797E75" w:rsidP="00797E75">
      <w:pPr>
        <w:spacing w:line="360" w:lineRule="auto"/>
        <w:jc w:val="both"/>
        <w:rPr>
          <w:rFonts w:ascii="Tahoma" w:hAnsi="Tahoma" w:cs="Tahoma"/>
        </w:rPr>
      </w:pPr>
      <w:r w:rsidRPr="00BE0134">
        <w:rPr>
          <w:rFonts w:ascii="Tahoma" w:hAnsi="Tahoma" w:cs="Tahoma"/>
          <w:b/>
        </w:rPr>
        <w:t>Izvajalec projekta</w:t>
      </w:r>
      <w:r w:rsidRPr="00BE0134">
        <w:rPr>
          <w:rFonts w:ascii="Tahoma" w:hAnsi="Tahoma" w:cs="Tahoma"/>
        </w:rPr>
        <w:t xml:space="preserve"> (gospodarska družba, samostojni podjetnik …):</w:t>
      </w:r>
    </w:p>
    <w:p w14:paraId="1B1E48B5" w14:textId="3301865D" w:rsidR="00797E75" w:rsidRPr="00BE0134" w:rsidRDefault="00797E75" w:rsidP="00217FC4">
      <w:pPr>
        <w:spacing w:line="480" w:lineRule="auto"/>
        <w:jc w:val="both"/>
        <w:rPr>
          <w:rFonts w:ascii="Tahoma" w:hAnsi="Tahoma" w:cs="Tahoma"/>
        </w:rPr>
      </w:pPr>
      <w:r w:rsidRPr="00BE0134">
        <w:rPr>
          <w:rFonts w:ascii="Tahoma" w:hAnsi="Tahoma" w:cs="Tahoma"/>
        </w:rPr>
        <w:t>____________________________________________________________________________________________________________________________________________________________</w:t>
      </w:r>
    </w:p>
    <w:p w14:paraId="73D819B9" w14:textId="77777777" w:rsidR="00797E75" w:rsidRPr="00BE0134" w:rsidRDefault="00797E75" w:rsidP="00797E75">
      <w:pPr>
        <w:spacing w:line="360" w:lineRule="auto"/>
        <w:jc w:val="both"/>
        <w:rPr>
          <w:rFonts w:ascii="Tahoma" w:hAnsi="Tahoma" w:cs="Tahoma"/>
        </w:rPr>
      </w:pPr>
    </w:p>
    <w:p w14:paraId="445FC378" w14:textId="77777777" w:rsidR="00797E75" w:rsidRPr="00BE0134" w:rsidRDefault="00797E75" w:rsidP="00797E75">
      <w:pPr>
        <w:spacing w:line="360" w:lineRule="auto"/>
        <w:jc w:val="both"/>
        <w:rPr>
          <w:rFonts w:ascii="Tahoma" w:hAnsi="Tahoma" w:cs="Tahoma"/>
        </w:rPr>
      </w:pPr>
      <w:r w:rsidRPr="00BE0134">
        <w:rPr>
          <w:rFonts w:ascii="Tahoma" w:hAnsi="Tahoma" w:cs="Tahoma"/>
          <w:b/>
        </w:rPr>
        <w:t>Odgovorna oseba (pooblaščenec)</w:t>
      </w:r>
      <w:r>
        <w:rPr>
          <w:rFonts w:ascii="Tahoma" w:hAnsi="Tahoma" w:cs="Tahoma"/>
          <w:b/>
        </w:rPr>
        <w:t xml:space="preserve"> izvajalca</w:t>
      </w:r>
      <w:r w:rsidRPr="00BE0134">
        <w:rPr>
          <w:rFonts w:ascii="Tahoma" w:hAnsi="Tahoma" w:cs="Tahoma"/>
        </w:rPr>
        <w:t>:</w:t>
      </w:r>
    </w:p>
    <w:p w14:paraId="28DAB6C6" w14:textId="5C8C5DEC" w:rsidR="00797E75" w:rsidRPr="00BE0134" w:rsidRDefault="00797E75" w:rsidP="00217FC4">
      <w:pPr>
        <w:spacing w:line="480" w:lineRule="auto"/>
        <w:jc w:val="both"/>
        <w:rPr>
          <w:rFonts w:ascii="Tahoma" w:hAnsi="Tahoma" w:cs="Tahoma"/>
        </w:rPr>
      </w:pPr>
      <w:r w:rsidRPr="00BE0134">
        <w:rPr>
          <w:rFonts w:ascii="Tahoma" w:hAnsi="Tahoma" w:cs="Tahoma"/>
        </w:rPr>
        <w:t>____________________________________________________________________________________________________________________________________________________________</w:t>
      </w:r>
    </w:p>
    <w:p w14:paraId="69A29E26" w14:textId="77777777" w:rsidR="00797E75" w:rsidRPr="00BE0134" w:rsidRDefault="00797E75" w:rsidP="00797E75">
      <w:pPr>
        <w:spacing w:line="360" w:lineRule="auto"/>
        <w:jc w:val="both"/>
        <w:rPr>
          <w:rFonts w:ascii="Tahoma" w:hAnsi="Tahoma" w:cs="Tahoma"/>
        </w:rPr>
      </w:pPr>
    </w:p>
    <w:p w14:paraId="1E99F7F1" w14:textId="4F214A5E" w:rsidR="00797E75" w:rsidRDefault="00797E75" w:rsidP="00797E75">
      <w:pPr>
        <w:spacing w:line="360" w:lineRule="auto"/>
        <w:jc w:val="both"/>
        <w:rPr>
          <w:rFonts w:ascii="Tahoma" w:hAnsi="Tahoma" w:cs="Tahoma"/>
        </w:rPr>
      </w:pPr>
      <w:r w:rsidRPr="00541EAB">
        <w:rPr>
          <w:rFonts w:ascii="Tahoma" w:hAnsi="Tahoma" w:cs="Tahoma"/>
        </w:rPr>
        <w:t>Izjavljamo, da soglašamo z vsemi pogoji, ki so navedeni v razpisni dokumentaciji.</w:t>
      </w:r>
    </w:p>
    <w:p w14:paraId="364FD73E" w14:textId="77777777" w:rsidR="00797E75" w:rsidRPr="00541EAB" w:rsidRDefault="00797E75" w:rsidP="00797E75">
      <w:pPr>
        <w:spacing w:line="360" w:lineRule="auto"/>
        <w:jc w:val="both"/>
        <w:rPr>
          <w:rFonts w:ascii="Tahoma" w:hAnsi="Tahoma" w:cs="Tahoma"/>
        </w:rPr>
      </w:pPr>
      <w:r w:rsidRPr="00541EAB">
        <w:rPr>
          <w:rFonts w:ascii="Tahoma" w:hAnsi="Tahoma" w:cs="Tahoma"/>
        </w:rPr>
        <w:t>Prav tako izjavljamo, da:</w:t>
      </w:r>
    </w:p>
    <w:p w14:paraId="30012CDB" w14:textId="77777777" w:rsidR="00797E75" w:rsidRPr="00541EAB" w:rsidRDefault="00797E75" w:rsidP="00797E75">
      <w:pPr>
        <w:numPr>
          <w:ilvl w:val="0"/>
          <w:numId w:val="13"/>
        </w:numPr>
        <w:tabs>
          <w:tab w:val="clear" w:pos="1065"/>
          <w:tab w:val="num" w:pos="360"/>
        </w:tabs>
        <w:spacing w:line="360" w:lineRule="auto"/>
        <w:ind w:left="360"/>
        <w:jc w:val="both"/>
        <w:rPr>
          <w:rFonts w:ascii="Tahoma" w:hAnsi="Tahoma" w:cs="Tahoma"/>
        </w:rPr>
      </w:pPr>
      <w:r w:rsidRPr="00541EAB">
        <w:rPr>
          <w:rFonts w:ascii="Tahoma" w:hAnsi="Tahoma" w:cs="Tahoma"/>
        </w:rPr>
        <w:t>vse kopije, ki so priložene v elektronski ali pisni obliki, ustrezajo originalu,</w:t>
      </w:r>
    </w:p>
    <w:p w14:paraId="3822A467" w14:textId="77777777" w:rsidR="00797E75" w:rsidRPr="00541EAB" w:rsidRDefault="00797E75" w:rsidP="00797E75">
      <w:pPr>
        <w:numPr>
          <w:ilvl w:val="0"/>
          <w:numId w:val="13"/>
        </w:numPr>
        <w:tabs>
          <w:tab w:val="clear" w:pos="1065"/>
          <w:tab w:val="num" w:pos="360"/>
        </w:tabs>
        <w:spacing w:line="360" w:lineRule="auto"/>
        <w:ind w:left="360"/>
        <w:jc w:val="both"/>
        <w:rPr>
          <w:rFonts w:ascii="Tahoma" w:hAnsi="Tahoma" w:cs="Tahoma"/>
        </w:rPr>
      </w:pPr>
      <w:r w:rsidRPr="00541EAB">
        <w:rPr>
          <w:rFonts w:ascii="Tahoma" w:hAnsi="Tahoma" w:cs="Tahoma"/>
        </w:rPr>
        <w:t>so vse navedbe, ki so podane v vlogi, resnične in ustrezajo dejanskemu stanju.</w:t>
      </w:r>
    </w:p>
    <w:p w14:paraId="3E2C7985" w14:textId="77777777" w:rsidR="00EA4C3E" w:rsidRDefault="00EA4C3E" w:rsidP="00797E75">
      <w:pPr>
        <w:spacing w:line="360" w:lineRule="auto"/>
        <w:jc w:val="both"/>
        <w:rPr>
          <w:rFonts w:ascii="Tahoma" w:hAnsi="Tahoma" w:cs="Tahoma"/>
        </w:rPr>
      </w:pPr>
    </w:p>
    <w:p w14:paraId="2409CAE7" w14:textId="4479672B" w:rsidR="00797E75" w:rsidRPr="00541EAB" w:rsidRDefault="00321FDB" w:rsidP="00797E7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Soglašam, da se </w:t>
      </w:r>
      <w:r w:rsidR="00B56D0E">
        <w:rPr>
          <w:rFonts w:ascii="Tahoma" w:hAnsi="Tahoma" w:cs="Tahoma"/>
        </w:rPr>
        <w:t>podatki o projektu lahko uporabijo v skl</w:t>
      </w:r>
      <w:r w:rsidR="00D8637D">
        <w:rPr>
          <w:rFonts w:ascii="Tahoma" w:hAnsi="Tahoma" w:cs="Tahoma"/>
        </w:rPr>
        <w:t>opu promocije nominirancev v spletnih medijih</w:t>
      </w:r>
      <w:r w:rsidR="00E46C19">
        <w:rPr>
          <w:rFonts w:ascii="Tahoma" w:hAnsi="Tahoma" w:cs="Tahoma"/>
        </w:rPr>
        <w:t xml:space="preserve"> in drugih objavah</w:t>
      </w:r>
      <w:r w:rsidR="00D8637D">
        <w:rPr>
          <w:rFonts w:ascii="Tahoma" w:hAnsi="Tahoma" w:cs="Tahoma"/>
        </w:rPr>
        <w:t xml:space="preserve"> Združenja z</w:t>
      </w:r>
      <w:r w:rsidR="00E46C19">
        <w:rPr>
          <w:rFonts w:ascii="Tahoma" w:hAnsi="Tahoma" w:cs="Tahoma"/>
        </w:rPr>
        <w:t>a informatiko in telekomunikacije</w:t>
      </w:r>
      <w:r w:rsidR="00EA4C3E">
        <w:rPr>
          <w:rFonts w:ascii="Tahoma" w:hAnsi="Tahoma" w:cs="Tahoma"/>
        </w:rPr>
        <w:t>, GZS</w:t>
      </w:r>
      <w:r w:rsidR="00E46C19">
        <w:rPr>
          <w:rFonts w:ascii="Tahoma" w:hAnsi="Tahoma" w:cs="Tahoma"/>
        </w:rPr>
        <w:t xml:space="preserve"> in javnih medijih</w:t>
      </w:r>
      <w:r w:rsidR="00585DC8">
        <w:rPr>
          <w:rFonts w:ascii="Tahoma" w:hAnsi="Tahoma" w:cs="Tahoma"/>
        </w:rPr>
        <w:t>.</w:t>
      </w:r>
    </w:p>
    <w:p w14:paraId="26B9BE56" w14:textId="77777777" w:rsidR="00797E75" w:rsidRPr="00541EAB" w:rsidRDefault="00797E75" w:rsidP="00797E75">
      <w:pPr>
        <w:spacing w:line="360" w:lineRule="auto"/>
        <w:jc w:val="both"/>
        <w:rPr>
          <w:rFonts w:ascii="Tahoma" w:hAnsi="Tahoma" w:cs="Tahoma"/>
        </w:rPr>
      </w:pPr>
    </w:p>
    <w:p w14:paraId="3EC7A87B" w14:textId="77777777" w:rsidR="00797E75" w:rsidRPr="00541EAB" w:rsidRDefault="00797E75" w:rsidP="00797E75">
      <w:pPr>
        <w:spacing w:line="360" w:lineRule="auto"/>
        <w:jc w:val="both"/>
        <w:rPr>
          <w:rFonts w:ascii="Tahoma" w:hAnsi="Tahoma" w:cs="Tahoma"/>
        </w:rPr>
      </w:pPr>
    </w:p>
    <w:p w14:paraId="0C975C37" w14:textId="0077BB69" w:rsidR="00797E75" w:rsidRPr="00541EAB" w:rsidRDefault="00797E75" w:rsidP="00797E75">
      <w:pPr>
        <w:spacing w:line="360" w:lineRule="auto"/>
        <w:jc w:val="both"/>
        <w:rPr>
          <w:rFonts w:ascii="Tahoma" w:hAnsi="Tahoma" w:cs="Tahoma"/>
        </w:rPr>
      </w:pPr>
      <w:r w:rsidRPr="00541EAB">
        <w:rPr>
          <w:rFonts w:ascii="Tahoma" w:hAnsi="Tahoma" w:cs="Tahoma"/>
        </w:rPr>
        <w:t xml:space="preserve">Kraj in datum: </w:t>
      </w:r>
      <w:r w:rsidRPr="00541EAB">
        <w:rPr>
          <w:rFonts w:ascii="Tahoma" w:hAnsi="Tahoma" w:cs="Tahoma"/>
        </w:rPr>
        <w:tab/>
      </w:r>
      <w:r w:rsidRPr="00541EAB">
        <w:rPr>
          <w:rFonts w:ascii="Tahoma" w:hAnsi="Tahoma" w:cs="Tahoma"/>
        </w:rPr>
        <w:tab/>
      </w:r>
      <w:r w:rsidRPr="00541EAB">
        <w:rPr>
          <w:rFonts w:ascii="Tahoma" w:hAnsi="Tahoma" w:cs="Tahoma"/>
        </w:rPr>
        <w:tab/>
      </w:r>
      <w:r w:rsidRPr="00541EAB">
        <w:rPr>
          <w:rFonts w:ascii="Tahoma" w:hAnsi="Tahoma" w:cs="Tahoma"/>
        </w:rPr>
        <w:tab/>
        <w:t>Podpis odgovorne osebe (pooblaščenca)</w:t>
      </w:r>
      <w:r w:rsidR="00EA4C3E">
        <w:rPr>
          <w:rFonts w:ascii="Tahoma" w:hAnsi="Tahoma" w:cs="Tahoma"/>
        </w:rPr>
        <w:t>:</w:t>
      </w:r>
      <w:r w:rsidRPr="00541EAB">
        <w:rPr>
          <w:rFonts w:ascii="Tahoma" w:hAnsi="Tahoma" w:cs="Tahoma"/>
        </w:rPr>
        <w:tab/>
      </w:r>
    </w:p>
    <w:p w14:paraId="25B9622E" w14:textId="77777777" w:rsidR="00797E75" w:rsidRPr="00541EAB" w:rsidRDefault="00797E75" w:rsidP="00797E75">
      <w:pPr>
        <w:spacing w:line="360" w:lineRule="auto"/>
        <w:jc w:val="both"/>
        <w:rPr>
          <w:rFonts w:ascii="Tahoma" w:hAnsi="Tahoma" w:cs="Tahoma"/>
        </w:rPr>
      </w:pPr>
    </w:p>
    <w:p w14:paraId="53F83B07" w14:textId="77777777" w:rsidR="00797E75" w:rsidRPr="00BE0134" w:rsidRDefault="00797E75" w:rsidP="00797E75">
      <w:pPr>
        <w:spacing w:line="360" w:lineRule="auto"/>
        <w:jc w:val="both"/>
        <w:rPr>
          <w:rFonts w:ascii="Tahoma" w:hAnsi="Tahoma" w:cs="Tahoma"/>
        </w:rPr>
      </w:pPr>
      <w:r w:rsidRPr="00BE0134">
        <w:rPr>
          <w:rFonts w:ascii="Tahoma" w:hAnsi="Tahoma" w:cs="Tahoma"/>
        </w:rPr>
        <w:t>________________________</w:t>
      </w:r>
      <w:r w:rsidRPr="00BE0134">
        <w:rPr>
          <w:rFonts w:ascii="Tahoma" w:hAnsi="Tahoma" w:cs="Tahoma"/>
        </w:rPr>
        <w:tab/>
      </w:r>
      <w:r w:rsidRPr="00BE0134">
        <w:rPr>
          <w:rFonts w:ascii="Tahoma" w:hAnsi="Tahoma" w:cs="Tahoma"/>
        </w:rPr>
        <w:tab/>
        <w:t>_________________________________________</w:t>
      </w:r>
    </w:p>
    <w:p w14:paraId="5477B900" w14:textId="77777777" w:rsidR="006976D6" w:rsidRDefault="006976D6" w:rsidP="00797E75">
      <w:pPr>
        <w:spacing w:line="360" w:lineRule="auto"/>
        <w:jc w:val="both"/>
        <w:rPr>
          <w:rFonts w:ascii="Tahoma" w:hAnsi="Tahoma" w:cs="Tahoma"/>
        </w:rPr>
      </w:pPr>
    </w:p>
    <w:p w14:paraId="370633A9" w14:textId="0FFC1329" w:rsidR="00797E75" w:rsidRPr="00890806" w:rsidRDefault="00797E75" w:rsidP="00797E75">
      <w:pPr>
        <w:spacing w:line="360" w:lineRule="auto"/>
        <w:jc w:val="both"/>
        <w:rPr>
          <w:rFonts w:ascii="Tahoma" w:hAnsi="Tahoma" w:cs="Tahoma"/>
          <w:color w:val="FF0000"/>
        </w:rPr>
      </w:pPr>
      <w:r w:rsidRPr="005D6FEC">
        <w:rPr>
          <w:rFonts w:ascii="Tahoma" w:hAnsi="Tahoma" w:cs="Tahoma"/>
        </w:rPr>
        <w:t>Izpolnjeno</w:t>
      </w:r>
      <w:r w:rsidR="00DF66DE">
        <w:rPr>
          <w:rFonts w:ascii="Tahoma" w:hAnsi="Tahoma" w:cs="Tahoma"/>
        </w:rPr>
        <w:t xml:space="preserve"> in</w:t>
      </w:r>
      <w:r w:rsidRPr="005D6FEC">
        <w:rPr>
          <w:rFonts w:ascii="Tahoma" w:hAnsi="Tahoma" w:cs="Tahoma"/>
        </w:rPr>
        <w:t xml:space="preserve"> podpisano izjavo v PDF formatu naložite </w:t>
      </w:r>
      <w:r w:rsidR="00D94379" w:rsidRPr="005D6FEC">
        <w:rPr>
          <w:rFonts w:ascii="Tahoma" w:hAnsi="Tahoma" w:cs="Tahoma"/>
        </w:rPr>
        <w:t xml:space="preserve">v sklopu </w:t>
      </w:r>
      <w:r w:rsidRPr="005D6FEC">
        <w:rPr>
          <w:rFonts w:ascii="Tahoma" w:hAnsi="Tahoma" w:cs="Tahoma"/>
        </w:rPr>
        <w:t>spletne prijave.</w:t>
      </w:r>
    </w:p>
    <w:p w14:paraId="633CED34" w14:textId="77777777" w:rsidR="001D3334" w:rsidRPr="00583440" w:rsidRDefault="001D3334" w:rsidP="00583440">
      <w:pPr>
        <w:pStyle w:val="GZSbesedilo"/>
        <w:rPr>
          <w:rFonts w:asciiTheme="minorHAnsi" w:hAnsiTheme="minorHAnsi" w:cstheme="minorHAnsi"/>
          <w:lang w:val="sl-SI"/>
        </w:rPr>
      </w:pPr>
    </w:p>
    <w:sectPr w:rsidR="001D3334" w:rsidRPr="00583440" w:rsidSect="005834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247" w:bottom="1247" w:left="1247" w:header="9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097EA" w14:textId="77777777" w:rsidR="00827C68" w:rsidRDefault="00827C68" w:rsidP="00F26D69">
      <w:r>
        <w:separator/>
      </w:r>
    </w:p>
  </w:endnote>
  <w:endnote w:type="continuationSeparator" w:id="0">
    <w:p w14:paraId="57B45CA4" w14:textId="77777777" w:rsidR="00827C68" w:rsidRDefault="00827C68" w:rsidP="00F2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EDCE" w14:textId="77777777" w:rsidR="00284B15" w:rsidRDefault="00284B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D6B43" w14:textId="77777777" w:rsidR="00284B15" w:rsidRDefault="00284B1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91A5" w14:textId="77777777" w:rsidR="006976D6" w:rsidRDefault="006976D6" w:rsidP="006976D6">
    <w:pPr>
      <w:pStyle w:val="GZSbesedilo"/>
      <w:rPr>
        <w:rFonts w:asciiTheme="minorHAnsi" w:hAnsiTheme="minorHAnsi" w:cstheme="minorHAnsi"/>
        <w:lang w:val="sl-SI"/>
      </w:rPr>
    </w:pPr>
    <w:r>
      <w:rPr>
        <w:rFonts w:asciiTheme="minorHAnsi" w:hAnsiTheme="minorHAnsi" w:cstheme="minorHAnsi"/>
        <w:noProof/>
        <w:lang w:val="sl-SI"/>
      </w:rPr>
      <w:drawing>
        <wp:anchor distT="0" distB="0" distL="114300" distR="114300" simplePos="0" relativeHeight="251671552" behindDoc="1" locked="0" layoutInCell="1" allowOverlap="1" wp14:anchorId="7A461B38" wp14:editId="6E8F3172">
          <wp:simplePos x="0" y="0"/>
          <wp:positionH relativeFrom="margin">
            <wp:posOffset>3073400</wp:posOffset>
          </wp:positionH>
          <wp:positionV relativeFrom="paragraph">
            <wp:posOffset>5715</wp:posOffset>
          </wp:positionV>
          <wp:extent cx="1610360" cy="423545"/>
          <wp:effectExtent l="0" t="0" r="0" b="0"/>
          <wp:wrapTight wrapText="bothSides">
            <wp:wrapPolygon edited="0">
              <wp:start x="0" y="0"/>
              <wp:lineTo x="0" y="20402"/>
              <wp:lineTo x="8177" y="20402"/>
              <wp:lineTo x="9710" y="20402"/>
              <wp:lineTo x="20953" y="16516"/>
              <wp:lineTo x="21208" y="8744"/>
              <wp:lineTo x="15842" y="1943"/>
              <wp:lineTo x="8177" y="0"/>
              <wp:lineTo x="0" y="0"/>
            </wp:wrapPolygon>
          </wp:wrapTight>
          <wp:docPr id="871593084" name="Slika 2" descr="Slika, ki vsebuje besede posnetek zaslona, pisava, električno modra, maroška modr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593084" name="Slika 2" descr="Slika, ki vsebuje besede posnetek zaslona, pisava, električno modra, maroška modr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lang w:val="sl-SI"/>
      </w:rPr>
      <w:drawing>
        <wp:anchor distT="0" distB="0" distL="114300" distR="114300" simplePos="0" relativeHeight="251672576" behindDoc="1" locked="0" layoutInCell="1" allowOverlap="1" wp14:anchorId="0668D73B" wp14:editId="7F15ACCD">
          <wp:simplePos x="0" y="0"/>
          <wp:positionH relativeFrom="column">
            <wp:posOffset>1374833</wp:posOffset>
          </wp:positionH>
          <wp:positionV relativeFrom="paragraph">
            <wp:posOffset>15875</wp:posOffset>
          </wp:positionV>
          <wp:extent cx="938530" cy="474345"/>
          <wp:effectExtent l="0" t="0" r="0" b="1905"/>
          <wp:wrapTight wrapText="bothSides">
            <wp:wrapPolygon edited="0">
              <wp:start x="0" y="0"/>
              <wp:lineTo x="0" y="20819"/>
              <wp:lineTo x="21045" y="20819"/>
              <wp:lineTo x="21045" y="0"/>
              <wp:lineTo x="0" y="0"/>
            </wp:wrapPolygon>
          </wp:wrapTight>
          <wp:docPr id="1312701877" name="Slika 3" descr="Slika, ki vsebuje besede besedilo, pisava, zelen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701877" name="Slika 3" descr="Slika, ki vsebuje besede besedilo, pisava, zelena, logotip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2A6AE3" w14:textId="77777777" w:rsidR="006976D6" w:rsidRDefault="006976D6" w:rsidP="006976D6">
    <w:pPr>
      <w:pStyle w:val="Noga"/>
    </w:pPr>
  </w:p>
  <w:p w14:paraId="265381B9" w14:textId="77777777" w:rsidR="006976D6" w:rsidRDefault="006976D6" w:rsidP="006976D6">
    <w:pPr>
      <w:pStyle w:val="Noga"/>
      <w:jc w:val="center"/>
      <w:rPr>
        <w:i/>
        <w:iCs/>
        <w:sz w:val="14"/>
        <w:szCs w:val="16"/>
      </w:rPr>
    </w:pPr>
  </w:p>
  <w:p w14:paraId="6CA46867" w14:textId="77777777" w:rsidR="006976D6" w:rsidRPr="001E1B78" w:rsidRDefault="006976D6" w:rsidP="006976D6">
    <w:pPr>
      <w:pStyle w:val="Noga"/>
      <w:jc w:val="center"/>
    </w:pPr>
    <w:r w:rsidRPr="001E1B78">
      <w:rPr>
        <w:sz w:val="14"/>
        <w:szCs w:val="16"/>
      </w:rPr>
      <w:t>Naložbo sofinancirata Evropska unija iz Evropskega sklada za regionalni razvoj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1A8AE" w14:textId="77777777" w:rsidR="00827C68" w:rsidRDefault="00827C68" w:rsidP="00F26D69">
      <w:r>
        <w:separator/>
      </w:r>
    </w:p>
  </w:footnote>
  <w:footnote w:type="continuationSeparator" w:id="0">
    <w:p w14:paraId="6073811C" w14:textId="77777777" w:rsidR="00827C68" w:rsidRDefault="00827C68" w:rsidP="00F2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AFA01" w14:textId="77777777" w:rsidR="00284B15" w:rsidRDefault="00284B1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8CD4C" w14:textId="77777777" w:rsidR="00271314" w:rsidRDefault="00271314" w:rsidP="00271314">
    <w:pPr>
      <w:pStyle w:val="GZSglavanaziv"/>
      <w:ind w:left="0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8965060" wp14:editId="39966D50">
          <wp:simplePos x="0" y="0"/>
          <wp:positionH relativeFrom="margin">
            <wp:align>right</wp:align>
          </wp:positionH>
          <wp:positionV relativeFrom="paragraph">
            <wp:posOffset>-95019</wp:posOffset>
          </wp:positionV>
          <wp:extent cx="2130136" cy="587077"/>
          <wp:effectExtent l="0" t="0" r="3810" b="3810"/>
          <wp:wrapTight wrapText="bothSides">
            <wp:wrapPolygon edited="0">
              <wp:start x="21059" y="0"/>
              <wp:lineTo x="580" y="0"/>
              <wp:lineTo x="193" y="9818"/>
              <wp:lineTo x="1352" y="11221"/>
              <wp:lineTo x="1159" y="19636"/>
              <wp:lineTo x="3284" y="21039"/>
              <wp:lineTo x="13911" y="21039"/>
              <wp:lineTo x="21445" y="21039"/>
              <wp:lineTo x="21445" y="0"/>
              <wp:lineTo x="21059" y="0"/>
            </wp:wrapPolygon>
          </wp:wrapTight>
          <wp:docPr id="1918844356" name="Slika 1" descr="Slika, ki vsebuje besede grafika, pisava, besedilo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7951" name="Slika 1" descr="Slika, ki vsebuje besede grafika, pisava, besedilo,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136" cy="587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AEC58F9" wp14:editId="381E2A2A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3010535" cy="647700"/>
          <wp:effectExtent l="0" t="0" r="0" b="0"/>
          <wp:wrapTight wrapText="bothSides">
            <wp:wrapPolygon edited="0">
              <wp:start x="0" y="0"/>
              <wp:lineTo x="0" y="20965"/>
              <wp:lineTo x="21459" y="20965"/>
              <wp:lineTo x="21459" y="0"/>
              <wp:lineTo x="0" y="0"/>
            </wp:wrapPolygon>
          </wp:wrapTight>
          <wp:docPr id="1810011897" name="Slika 1810011897" descr="Slika, ki vsebuje besede besedilo, pisava, logotip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besedilo, pisava, logotip, posnetek zaslon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5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48D76A" w14:textId="77777777" w:rsidR="00271314" w:rsidRDefault="00271314" w:rsidP="00271314">
    <w:pPr>
      <w:pStyle w:val="Glava"/>
    </w:pPr>
  </w:p>
  <w:p w14:paraId="427CF28C" w14:textId="77777777" w:rsidR="00271314" w:rsidRDefault="00271314" w:rsidP="00271314">
    <w:pPr>
      <w:pStyle w:val="Glava"/>
    </w:pPr>
  </w:p>
  <w:p w14:paraId="4E71B40F" w14:textId="77777777" w:rsidR="00271314" w:rsidRDefault="00271314" w:rsidP="00271314">
    <w:pPr>
      <w:pStyle w:val="Glava"/>
    </w:pPr>
  </w:p>
  <w:p w14:paraId="7B157D0F" w14:textId="77777777" w:rsidR="00271314" w:rsidRDefault="00271314" w:rsidP="00271314">
    <w:pPr>
      <w:pStyle w:val="Glava"/>
    </w:pPr>
    <w:r>
      <w:t xml:space="preserve">NAZIV PROJEKTA: </w:t>
    </w:r>
    <w:r w:rsidRPr="0001477F">
      <w:rPr>
        <w:highlight w:val="yellow"/>
      </w:rPr>
      <w:t>[</w:t>
    </w:r>
    <w:r>
      <w:rPr>
        <w:highlight w:val="yellow"/>
      </w:rPr>
      <w:t>V</w:t>
    </w:r>
    <w:r w:rsidRPr="0001477F">
      <w:rPr>
        <w:highlight w:val="yellow"/>
      </w:rPr>
      <w:t>stavite ime projekta]</w:t>
    </w:r>
  </w:p>
  <w:p w14:paraId="026BB1F2" w14:textId="77777777" w:rsidR="00271314" w:rsidRDefault="00271314" w:rsidP="00271314">
    <w:pPr>
      <w:pStyle w:val="Glava"/>
    </w:pPr>
    <w:r>
      <w:t xml:space="preserve">PRIJAVITELJ: </w:t>
    </w:r>
    <w:r w:rsidRPr="0086455D">
      <w:rPr>
        <w:highlight w:val="yellow"/>
      </w:rPr>
      <w:t>[Vstavite ime podjetja]</w:t>
    </w:r>
  </w:p>
  <w:p w14:paraId="45BA25A8" w14:textId="77777777" w:rsidR="00271314" w:rsidRDefault="0027131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D913D" w14:textId="77777777" w:rsidR="00271314" w:rsidRDefault="00271314" w:rsidP="00271314">
    <w:pPr>
      <w:pStyle w:val="GZSglavanaziv"/>
      <w:ind w:left="0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E02808F" wp14:editId="210AC505">
          <wp:simplePos x="0" y="0"/>
          <wp:positionH relativeFrom="margin">
            <wp:align>right</wp:align>
          </wp:positionH>
          <wp:positionV relativeFrom="paragraph">
            <wp:posOffset>-95019</wp:posOffset>
          </wp:positionV>
          <wp:extent cx="2130136" cy="587077"/>
          <wp:effectExtent l="0" t="0" r="3810" b="3810"/>
          <wp:wrapTight wrapText="bothSides">
            <wp:wrapPolygon edited="0">
              <wp:start x="21059" y="0"/>
              <wp:lineTo x="580" y="0"/>
              <wp:lineTo x="193" y="9818"/>
              <wp:lineTo x="1352" y="11221"/>
              <wp:lineTo x="1159" y="19636"/>
              <wp:lineTo x="3284" y="21039"/>
              <wp:lineTo x="13911" y="21039"/>
              <wp:lineTo x="21445" y="21039"/>
              <wp:lineTo x="21445" y="0"/>
              <wp:lineTo x="21059" y="0"/>
            </wp:wrapPolygon>
          </wp:wrapTight>
          <wp:docPr id="185897951" name="Slika 1" descr="Slika, ki vsebuje besede grafika, pisava, besedilo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7951" name="Slika 1" descr="Slika, ki vsebuje besede grafika, pisava, besedilo,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136" cy="587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53506D7" wp14:editId="4E543E85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3010535" cy="647700"/>
          <wp:effectExtent l="0" t="0" r="0" b="0"/>
          <wp:wrapTight wrapText="bothSides">
            <wp:wrapPolygon edited="0">
              <wp:start x="0" y="0"/>
              <wp:lineTo x="0" y="20965"/>
              <wp:lineTo x="21459" y="20965"/>
              <wp:lineTo x="21459" y="0"/>
              <wp:lineTo x="0" y="0"/>
            </wp:wrapPolygon>
          </wp:wrapTight>
          <wp:docPr id="3" name="Slika 3" descr="Slika, ki vsebuje besede besedilo, pisava, logotip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besedilo, pisava, logotip, posnetek zaslon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5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988D5" w14:textId="77777777" w:rsidR="00271314" w:rsidRDefault="00271314" w:rsidP="00271314">
    <w:pPr>
      <w:pStyle w:val="Glava"/>
    </w:pPr>
  </w:p>
  <w:p w14:paraId="74D32BA4" w14:textId="77777777" w:rsidR="00271314" w:rsidRDefault="00271314" w:rsidP="00271314">
    <w:pPr>
      <w:pStyle w:val="Glava"/>
    </w:pPr>
  </w:p>
  <w:p w14:paraId="643E31BB" w14:textId="77777777" w:rsidR="00271314" w:rsidRDefault="00271314" w:rsidP="00271314">
    <w:pPr>
      <w:pStyle w:val="Glava"/>
    </w:pPr>
  </w:p>
  <w:p w14:paraId="4106B637" w14:textId="77777777" w:rsidR="00271314" w:rsidRPr="00284B15" w:rsidRDefault="00271314" w:rsidP="00271314">
    <w:pPr>
      <w:pStyle w:val="Glava"/>
    </w:pPr>
    <w:r w:rsidRPr="00284B15">
      <w:t>NAZIV PROJEKTA: [Vstavite ime projekta]</w:t>
    </w:r>
  </w:p>
  <w:p w14:paraId="3989294F" w14:textId="77777777" w:rsidR="00271314" w:rsidRDefault="00271314" w:rsidP="00271314">
    <w:pPr>
      <w:pStyle w:val="Glava"/>
    </w:pPr>
    <w:r w:rsidRPr="00284B15">
      <w:t>PRIJAVITELJ: [Vstavite ime podjetja]</w:t>
    </w:r>
  </w:p>
  <w:p w14:paraId="24FED756" w14:textId="182B7212" w:rsidR="008F1D41" w:rsidRPr="009F24EE" w:rsidRDefault="008F1D41" w:rsidP="009F24E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488A"/>
    <w:multiLevelType w:val="hybridMultilevel"/>
    <w:tmpl w:val="2CF8A4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4A35"/>
    <w:multiLevelType w:val="singleLevel"/>
    <w:tmpl w:val="11F401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1C9406BE"/>
    <w:multiLevelType w:val="hybridMultilevel"/>
    <w:tmpl w:val="8A7883E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CF6136"/>
    <w:multiLevelType w:val="hybridMultilevel"/>
    <w:tmpl w:val="0944D37C"/>
    <w:lvl w:ilvl="0" w:tplc="8266ED80">
      <w:start w:val="1"/>
      <w:numFmt w:val="bullet"/>
      <w:pStyle w:val="GZSseznambulet"/>
      <w:lvlText w:val=""/>
      <w:lvlJc w:val="left"/>
      <w:pPr>
        <w:ind w:left="720" w:hanging="360"/>
      </w:pPr>
      <w:rPr>
        <w:rFonts w:ascii="Symbol" w:hAnsi="Symbol" w:hint="default"/>
        <w:color w:val="auto"/>
        <w:position w:val="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83244"/>
    <w:multiLevelType w:val="hybridMultilevel"/>
    <w:tmpl w:val="4FDC34E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96700"/>
    <w:multiLevelType w:val="hybridMultilevel"/>
    <w:tmpl w:val="6708FE5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83664"/>
    <w:multiLevelType w:val="hybridMultilevel"/>
    <w:tmpl w:val="D682F10C"/>
    <w:lvl w:ilvl="0" w:tplc="D9567370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86A6D"/>
    <w:multiLevelType w:val="hybridMultilevel"/>
    <w:tmpl w:val="41F001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A0346"/>
    <w:multiLevelType w:val="multilevel"/>
    <w:tmpl w:val="D096B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567C8"/>
    <w:multiLevelType w:val="hybridMultilevel"/>
    <w:tmpl w:val="764E2A8A"/>
    <w:lvl w:ilvl="0" w:tplc="D9567370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71537"/>
    <w:multiLevelType w:val="hybridMultilevel"/>
    <w:tmpl w:val="FDF8C49C"/>
    <w:lvl w:ilvl="0" w:tplc="248E9EC8">
      <w:start w:val="1"/>
      <w:numFmt w:val="decimal"/>
      <w:pStyle w:val="GZSseznamstevilk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F566E"/>
    <w:multiLevelType w:val="multilevel"/>
    <w:tmpl w:val="838E7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F7B38"/>
    <w:multiLevelType w:val="multilevel"/>
    <w:tmpl w:val="B4361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495047">
    <w:abstractNumId w:val="10"/>
  </w:num>
  <w:num w:numId="2" w16cid:durableId="370999473">
    <w:abstractNumId w:val="3"/>
  </w:num>
  <w:num w:numId="3" w16cid:durableId="982005059">
    <w:abstractNumId w:val="11"/>
  </w:num>
  <w:num w:numId="4" w16cid:durableId="383139207">
    <w:abstractNumId w:val="12"/>
  </w:num>
  <w:num w:numId="5" w16cid:durableId="1270284589">
    <w:abstractNumId w:val="8"/>
  </w:num>
  <w:num w:numId="6" w16cid:durableId="949706186">
    <w:abstractNumId w:val="6"/>
  </w:num>
  <w:num w:numId="7" w16cid:durableId="1323464439">
    <w:abstractNumId w:val="4"/>
  </w:num>
  <w:num w:numId="8" w16cid:durableId="801578015">
    <w:abstractNumId w:val="9"/>
  </w:num>
  <w:num w:numId="9" w16cid:durableId="2042246682">
    <w:abstractNumId w:val="2"/>
  </w:num>
  <w:num w:numId="10" w16cid:durableId="956837752">
    <w:abstractNumId w:val="0"/>
  </w:num>
  <w:num w:numId="11" w16cid:durableId="1635482029">
    <w:abstractNumId w:val="7"/>
  </w:num>
  <w:num w:numId="12" w16cid:durableId="112865497">
    <w:abstractNumId w:val="5"/>
  </w:num>
  <w:num w:numId="13" w16cid:durableId="133707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40"/>
    <w:rsid w:val="00006D37"/>
    <w:rsid w:val="000870AE"/>
    <w:rsid w:val="00092E19"/>
    <w:rsid w:val="00094815"/>
    <w:rsid w:val="0016305F"/>
    <w:rsid w:val="001B0317"/>
    <w:rsid w:val="001B5431"/>
    <w:rsid w:val="001D3334"/>
    <w:rsid w:val="00217FC4"/>
    <w:rsid w:val="00271314"/>
    <w:rsid w:val="00284B15"/>
    <w:rsid w:val="00294C2E"/>
    <w:rsid w:val="00320F4E"/>
    <w:rsid w:val="00321FDB"/>
    <w:rsid w:val="0033362F"/>
    <w:rsid w:val="00381E4D"/>
    <w:rsid w:val="00500B70"/>
    <w:rsid w:val="00551359"/>
    <w:rsid w:val="00583440"/>
    <w:rsid w:val="00585DC8"/>
    <w:rsid w:val="005A2DA0"/>
    <w:rsid w:val="005C2DC5"/>
    <w:rsid w:val="005D6FEC"/>
    <w:rsid w:val="005D748B"/>
    <w:rsid w:val="006231CC"/>
    <w:rsid w:val="00640600"/>
    <w:rsid w:val="00684477"/>
    <w:rsid w:val="006976D6"/>
    <w:rsid w:val="006A3C0F"/>
    <w:rsid w:val="006D0691"/>
    <w:rsid w:val="006F7F3F"/>
    <w:rsid w:val="00776BC1"/>
    <w:rsid w:val="00797E75"/>
    <w:rsid w:val="007A389B"/>
    <w:rsid w:val="007A78F9"/>
    <w:rsid w:val="007E78E3"/>
    <w:rsid w:val="00827C68"/>
    <w:rsid w:val="00835584"/>
    <w:rsid w:val="00835965"/>
    <w:rsid w:val="00856086"/>
    <w:rsid w:val="008F1D41"/>
    <w:rsid w:val="0092130F"/>
    <w:rsid w:val="0092527A"/>
    <w:rsid w:val="009346AE"/>
    <w:rsid w:val="009552E7"/>
    <w:rsid w:val="0095544F"/>
    <w:rsid w:val="00973438"/>
    <w:rsid w:val="009F24EE"/>
    <w:rsid w:val="009F2FA4"/>
    <w:rsid w:val="00A06AFD"/>
    <w:rsid w:val="00A370DF"/>
    <w:rsid w:val="00A42E18"/>
    <w:rsid w:val="00A53DA0"/>
    <w:rsid w:val="00A953DE"/>
    <w:rsid w:val="00AD43A8"/>
    <w:rsid w:val="00B56D0E"/>
    <w:rsid w:val="00BC37ED"/>
    <w:rsid w:val="00BE4FBD"/>
    <w:rsid w:val="00C34798"/>
    <w:rsid w:val="00CC595B"/>
    <w:rsid w:val="00CE521D"/>
    <w:rsid w:val="00D8637D"/>
    <w:rsid w:val="00D94379"/>
    <w:rsid w:val="00DF66DE"/>
    <w:rsid w:val="00DF678F"/>
    <w:rsid w:val="00E32D18"/>
    <w:rsid w:val="00E46C19"/>
    <w:rsid w:val="00EA4C3E"/>
    <w:rsid w:val="00EB29EE"/>
    <w:rsid w:val="00EB2DE3"/>
    <w:rsid w:val="00EC26FC"/>
    <w:rsid w:val="00F220A4"/>
    <w:rsid w:val="00F26D69"/>
    <w:rsid w:val="00F510BA"/>
    <w:rsid w:val="00F5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8D47E"/>
  <w15:chartTrackingRefBased/>
  <w15:docId w15:val="{3B1341A2-FE08-486A-8745-0DBAA345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6D69"/>
    <w:rPr>
      <w:rFonts w:ascii="Trebuchet MS" w:hAnsi="Trebuchet MS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6D69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6D69"/>
    <w:rPr>
      <w:rFonts w:ascii="Trebuchet MS" w:hAnsi="Trebuchet MS"/>
      <w:sz w:val="22"/>
    </w:rPr>
  </w:style>
  <w:style w:type="paragraph" w:styleId="Noga">
    <w:name w:val="footer"/>
    <w:basedOn w:val="Navaden"/>
    <w:link w:val="NogaZnak"/>
    <w:uiPriority w:val="99"/>
    <w:unhideWhenUsed/>
    <w:rsid w:val="00F26D6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F26D69"/>
    <w:rPr>
      <w:rFonts w:ascii="Trebuchet MS" w:hAnsi="Trebuchet MS"/>
      <w:sz w:val="22"/>
    </w:rPr>
  </w:style>
  <w:style w:type="paragraph" w:customStyle="1" w:styleId="GZSglavanaziv">
    <w:name w:val="GZS_glava_naziv"/>
    <w:basedOn w:val="Glava"/>
    <w:qFormat/>
    <w:rsid w:val="008F1D41"/>
    <w:pPr>
      <w:ind w:left="1843"/>
    </w:pPr>
    <w:rPr>
      <w:b/>
      <w:bCs/>
      <w:sz w:val="18"/>
      <w:szCs w:val="20"/>
    </w:rPr>
  </w:style>
  <w:style w:type="paragraph" w:customStyle="1" w:styleId="GZSglavapodatki">
    <w:name w:val="GZS_glava_podatki"/>
    <w:basedOn w:val="Glava"/>
    <w:qFormat/>
    <w:rsid w:val="008F1D41"/>
    <w:pPr>
      <w:spacing w:after="1200"/>
      <w:ind w:left="1843"/>
    </w:pPr>
    <w:rPr>
      <w:sz w:val="18"/>
      <w:szCs w:val="20"/>
    </w:rPr>
  </w:style>
  <w:style w:type="character" w:styleId="Hiperpovezava">
    <w:name w:val="Hyperlink"/>
    <w:basedOn w:val="Privzetapisavaodstavka"/>
    <w:uiPriority w:val="99"/>
    <w:unhideWhenUsed/>
    <w:rsid w:val="008F1D4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F1D41"/>
    <w:rPr>
      <w:color w:val="605E5C"/>
      <w:shd w:val="clear" w:color="auto" w:fill="E1DFDD"/>
    </w:rPr>
  </w:style>
  <w:style w:type="paragraph" w:customStyle="1" w:styleId="GZSzadeva">
    <w:name w:val="GZS_zadeva"/>
    <w:basedOn w:val="Navaden"/>
    <w:qFormat/>
    <w:rsid w:val="008F1D41"/>
    <w:pPr>
      <w:spacing w:before="720" w:after="480"/>
      <w:ind w:left="992" w:hanging="992"/>
    </w:pPr>
    <w:rPr>
      <w:b/>
      <w:bCs/>
      <w:lang w:val="en-GB"/>
    </w:rPr>
  </w:style>
  <w:style w:type="paragraph" w:customStyle="1" w:styleId="GZSbesedilo">
    <w:name w:val="GZS_besedilo"/>
    <w:basedOn w:val="Navaden"/>
    <w:qFormat/>
    <w:rsid w:val="008F1D41"/>
    <w:pPr>
      <w:spacing w:after="120"/>
    </w:pPr>
    <w:rPr>
      <w:lang w:val="en-GB"/>
    </w:rPr>
  </w:style>
  <w:style w:type="paragraph" w:customStyle="1" w:styleId="GZSnaslovniknaziv">
    <w:name w:val="GZS_naslovnik_naziv"/>
    <w:basedOn w:val="Navaden"/>
    <w:qFormat/>
    <w:rsid w:val="008F1D41"/>
    <w:rPr>
      <w:b/>
      <w:bCs/>
      <w:lang w:val="en-GB"/>
    </w:rPr>
  </w:style>
  <w:style w:type="paragraph" w:customStyle="1" w:styleId="GZSnaslovniknaslov">
    <w:name w:val="GZS_naslovnik_naslov"/>
    <w:basedOn w:val="Navaden"/>
    <w:qFormat/>
    <w:rsid w:val="00776BC1"/>
    <w:rPr>
      <w:lang w:val="en-GB"/>
    </w:rPr>
  </w:style>
  <w:style w:type="paragraph" w:customStyle="1" w:styleId="GZSkraj-datum">
    <w:name w:val="GZS_kraj-datum"/>
    <w:basedOn w:val="Navaden"/>
    <w:qFormat/>
    <w:rsid w:val="00776BC1"/>
    <w:pPr>
      <w:spacing w:before="720" w:after="240"/>
    </w:pPr>
    <w:rPr>
      <w:lang w:val="en-GB"/>
    </w:rPr>
  </w:style>
  <w:style w:type="paragraph" w:customStyle="1" w:styleId="GZSpozdrav">
    <w:name w:val="GZS_pozdrav"/>
    <w:basedOn w:val="GZSbesedilo"/>
    <w:qFormat/>
    <w:rsid w:val="005A2DA0"/>
    <w:pPr>
      <w:spacing w:before="480" w:after="480"/>
    </w:pPr>
  </w:style>
  <w:style w:type="paragraph" w:customStyle="1" w:styleId="GZSpodpisime">
    <w:name w:val="GZS_podpis_ime"/>
    <w:basedOn w:val="GZSbesedilo"/>
    <w:qFormat/>
    <w:rsid w:val="00A06AFD"/>
    <w:pPr>
      <w:tabs>
        <w:tab w:val="left" w:pos="5103"/>
      </w:tabs>
      <w:spacing w:after="0"/>
    </w:pPr>
  </w:style>
  <w:style w:type="paragraph" w:customStyle="1" w:styleId="GZSpodpisfunkcija">
    <w:name w:val="GZS_podpis_funkcija"/>
    <w:basedOn w:val="GZSbesedilo"/>
    <w:qFormat/>
    <w:rsid w:val="00A06AFD"/>
    <w:pPr>
      <w:tabs>
        <w:tab w:val="left" w:pos="5103"/>
      </w:tabs>
      <w:spacing w:after="480"/>
    </w:pPr>
  </w:style>
  <w:style w:type="paragraph" w:customStyle="1" w:styleId="GZSprilogevvednost">
    <w:name w:val="GZS_priloge_vvednost"/>
    <w:basedOn w:val="GZSbesedilo"/>
    <w:qFormat/>
    <w:rsid w:val="00A06AFD"/>
    <w:pPr>
      <w:spacing w:before="240"/>
    </w:pPr>
    <w:rPr>
      <w:i/>
      <w:iCs/>
    </w:rPr>
  </w:style>
  <w:style w:type="paragraph" w:customStyle="1" w:styleId="GZSseznamstevilke">
    <w:name w:val="GZS_seznam_stevilke"/>
    <w:basedOn w:val="GZSbesedilo"/>
    <w:qFormat/>
    <w:rsid w:val="00A06AFD"/>
    <w:pPr>
      <w:numPr>
        <w:numId w:val="1"/>
      </w:numPr>
    </w:pPr>
  </w:style>
  <w:style w:type="paragraph" w:customStyle="1" w:styleId="GZSseznambulet">
    <w:name w:val="GZS_seznam_bulet"/>
    <w:basedOn w:val="GZSbesedilo"/>
    <w:qFormat/>
    <w:rsid w:val="00320F4E"/>
    <w:pPr>
      <w:numPr>
        <w:numId w:val="2"/>
      </w:numPr>
    </w:pPr>
  </w:style>
  <w:style w:type="table" w:styleId="Tabelasvetlamrea1poudarek1">
    <w:name w:val="Grid Table 1 Light Accent 1"/>
    <w:basedOn w:val="Navadnatabela"/>
    <w:uiPriority w:val="46"/>
    <w:rsid w:val="0058344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5C2DC5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styleId="Intenzivenpoudarek">
    <w:name w:val="Intense Emphasis"/>
    <w:basedOn w:val="Privzetapisavaodstavka"/>
    <w:uiPriority w:val="21"/>
    <w:qFormat/>
    <w:rsid w:val="005C2DC5"/>
    <w:rPr>
      <w:i/>
      <w:iCs/>
      <w:color w:val="4472C4" w:themeColor="accent1"/>
    </w:rPr>
  </w:style>
  <w:style w:type="character" w:styleId="SledenaHiperpovezava">
    <w:name w:val="FollowedHyperlink"/>
    <w:basedOn w:val="Privzetapisavaodstavka"/>
    <w:uiPriority w:val="99"/>
    <w:semiHidden/>
    <w:unhideWhenUsed/>
    <w:rsid w:val="000948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peA\OneDrive%20-%20Gospodarska%20zbornica%20Slovenije\Documents\Officeove%20predloge%20po%20meri\Dopis%20GZS%20ZIT_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c832ca7a-be49-4453-bff9-9959ffc0f6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5DCDCB6925E4DB8CD5A17DE164FD8" ma:contentTypeVersion="17" ma:contentTypeDescription="Ustvari nov dokument." ma:contentTypeScope="" ma:versionID="229a6b863aa9c8453d3ad3a96334c533">
  <xsd:schema xmlns:xsd="http://www.w3.org/2001/XMLSchema" xmlns:xs="http://www.w3.org/2001/XMLSchema" xmlns:p="http://schemas.microsoft.com/office/2006/metadata/properties" xmlns:ns2="c832ca7a-be49-4453-bff9-9959ffc0f6c2" xmlns:ns3="703cdf61-9bdb-4ab1-bf99-aabb6c694d24" targetNamespace="http://schemas.microsoft.com/office/2006/metadata/properties" ma:root="true" ma:fieldsID="bb68afa62eff5acba065f160d9d4fd3b" ns2:_="" ns3:_="">
    <xsd:import namespace="c832ca7a-be49-4453-bff9-9959ffc0f6c2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ca7a-be49-4453-bff9-9959ffc0f6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71EF9-8DFF-44B8-B794-9BF0CAB6C745}">
  <ds:schemaRefs>
    <ds:schemaRef ds:uri="http://schemas.microsoft.com/office/2006/metadata/properties"/>
    <ds:schemaRef ds:uri="http://schemas.microsoft.com/office/infopath/2007/PartnerControls"/>
    <ds:schemaRef ds:uri="78150815-152c-43ba-834b-8fbbd7afa451"/>
    <ds:schemaRef ds:uri="703cdf61-9bdb-4ab1-bf99-aabb6c694d24"/>
    <ds:schemaRef ds:uri="c832ca7a-be49-4453-bff9-9959ffc0f6c2"/>
  </ds:schemaRefs>
</ds:datastoreItem>
</file>

<file path=customXml/itemProps2.xml><?xml version="1.0" encoding="utf-8"?>
<ds:datastoreItem xmlns:ds="http://schemas.openxmlformats.org/officeDocument/2006/customXml" ds:itemID="{38F31BE9-0ED9-44C2-A899-1255CB6D6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2ca7a-be49-4453-bff9-9959ffc0f6c2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1C2D6-FFA3-4CCE-A889-996D58DE9C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GZS ZIT_nova</Template>
  <TotalTime>31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Lampe</dc:creator>
  <cp:keywords/>
  <dc:description/>
  <cp:lastModifiedBy>Tomaž Čebela</cp:lastModifiedBy>
  <cp:revision>24</cp:revision>
  <dcterms:created xsi:type="dcterms:W3CDTF">2022-07-25T11:23:00Z</dcterms:created>
  <dcterms:modified xsi:type="dcterms:W3CDTF">2024-06-17T10:12:00Z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0x0101000D26B523BF9FF84EB08B59C787B63546</vt:lpwstr>
  </property>
  <property fmtid="{D5CDD505-2E9C-101B-9397-08002B2CF9AE}" pid="3" name="MediaServiceImageTags">
    <vt:lpwstr/>
  </property>
</Properties>
</file>